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CB7A51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CB7A51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CB7A51" w:rsidRPr="00CB7A51">
        <w:rPr>
          <w:rStyle w:val="a9"/>
        </w:rPr>
        <w:t>Муниципальное бюджетное дошкольное образовательное учреждение Детский сад общеразвивающего вида с при</w:t>
      </w:r>
      <w:r w:rsidR="00CB7A51" w:rsidRPr="00CB7A51">
        <w:rPr>
          <w:rStyle w:val="a9"/>
        </w:rPr>
        <w:t>о</w:t>
      </w:r>
      <w:r w:rsidR="00CB7A51" w:rsidRPr="00CB7A51">
        <w:rPr>
          <w:rStyle w:val="a9"/>
        </w:rPr>
        <w:t xml:space="preserve">ритетным направлением социально-личностного развития воспитанников "Скворушка" </w:t>
      </w:r>
      <w:proofErr w:type="spellStart"/>
      <w:r w:rsidR="00CB7A51" w:rsidRPr="00CB7A51">
        <w:rPr>
          <w:rStyle w:val="a9"/>
        </w:rPr>
        <w:t>п</w:t>
      </w:r>
      <w:proofErr w:type="gramStart"/>
      <w:r w:rsidR="00CB7A51" w:rsidRPr="00CB7A51">
        <w:rPr>
          <w:rStyle w:val="a9"/>
        </w:rPr>
        <w:t>.А</w:t>
      </w:r>
      <w:proofErr w:type="gramEnd"/>
      <w:r w:rsidR="00CB7A51" w:rsidRPr="00CB7A51">
        <w:rPr>
          <w:rStyle w:val="a9"/>
        </w:rPr>
        <w:t>эропорт</w:t>
      </w:r>
      <w:proofErr w:type="spellEnd"/>
      <w:r w:rsidR="00CB7A51" w:rsidRPr="00CB7A51">
        <w:rPr>
          <w:rStyle w:val="a9"/>
        </w:rPr>
        <w:t xml:space="preserve"> Оренбургского района Оренбургской области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CB7A5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AF1EDF" w:rsidRPr="00F06873" w:rsidRDefault="00CB7A5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CB7A5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AF1EDF" w:rsidRPr="00F06873" w:rsidRDefault="00CB7A5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CB7A5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AF1EDF" w:rsidRPr="00F06873" w:rsidRDefault="00CB7A5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CB7A5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B7A5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CB7A5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B7A5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B7A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CB7A51" w:rsidRPr="00F06873" w:rsidTr="004654AF">
        <w:tc>
          <w:tcPr>
            <w:tcW w:w="959" w:type="dxa"/>
            <w:shd w:val="clear" w:color="auto" w:fill="auto"/>
            <w:vAlign w:val="center"/>
          </w:tcPr>
          <w:p w:rsidR="00CB7A51" w:rsidRPr="00F06873" w:rsidRDefault="00CB7A5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7A51" w:rsidRPr="00CB7A51" w:rsidRDefault="00CB7A51" w:rsidP="001B19D8">
            <w:pPr>
              <w:jc w:val="center"/>
              <w:rPr>
                <w:b/>
                <w:sz w:val="18"/>
                <w:szCs w:val="18"/>
              </w:rPr>
            </w:pPr>
            <w:r w:rsidRPr="00CB7A51">
              <w:rPr>
                <w:b/>
                <w:sz w:val="18"/>
                <w:szCs w:val="18"/>
              </w:rPr>
              <w:t>АУП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7A51" w:rsidRPr="00F06873" w:rsidTr="004654AF">
        <w:tc>
          <w:tcPr>
            <w:tcW w:w="959" w:type="dxa"/>
            <w:shd w:val="clear" w:color="auto" w:fill="auto"/>
            <w:vAlign w:val="center"/>
          </w:tcPr>
          <w:p w:rsidR="00CB7A51" w:rsidRPr="00F06873" w:rsidRDefault="00CB7A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7A51" w:rsidRPr="00CB7A51" w:rsidRDefault="00CB7A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детским садом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7A51" w:rsidRPr="00F06873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7A51" w:rsidRPr="00F06873" w:rsidTr="004654AF">
        <w:tc>
          <w:tcPr>
            <w:tcW w:w="959" w:type="dxa"/>
            <w:shd w:val="clear" w:color="auto" w:fill="auto"/>
            <w:vAlign w:val="center"/>
          </w:tcPr>
          <w:p w:rsidR="00CB7A51" w:rsidRDefault="00CB7A5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7A51" w:rsidRPr="00CB7A51" w:rsidRDefault="00CB7A51" w:rsidP="001B19D8">
            <w:pPr>
              <w:jc w:val="center"/>
              <w:rPr>
                <w:b/>
                <w:sz w:val="18"/>
                <w:szCs w:val="18"/>
              </w:rPr>
            </w:pPr>
            <w:r w:rsidRPr="00CB7A51">
              <w:rPr>
                <w:b/>
                <w:sz w:val="18"/>
                <w:szCs w:val="18"/>
              </w:rPr>
              <w:t>Педагогический состав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7A51" w:rsidRPr="00F06873" w:rsidTr="004654AF">
        <w:tc>
          <w:tcPr>
            <w:tcW w:w="959" w:type="dxa"/>
            <w:shd w:val="clear" w:color="auto" w:fill="auto"/>
            <w:vAlign w:val="center"/>
          </w:tcPr>
          <w:p w:rsidR="00CB7A51" w:rsidRDefault="00CB7A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7A51" w:rsidRPr="00CB7A51" w:rsidRDefault="00CB7A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7A51" w:rsidRPr="00F06873" w:rsidTr="004654AF">
        <w:tc>
          <w:tcPr>
            <w:tcW w:w="959" w:type="dxa"/>
            <w:shd w:val="clear" w:color="auto" w:fill="auto"/>
            <w:vAlign w:val="center"/>
          </w:tcPr>
          <w:p w:rsidR="00CB7A51" w:rsidRDefault="00CB7A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7A51" w:rsidRPr="00CB7A51" w:rsidRDefault="00CB7A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7A51" w:rsidRPr="00F06873" w:rsidTr="004654AF">
        <w:tc>
          <w:tcPr>
            <w:tcW w:w="959" w:type="dxa"/>
            <w:shd w:val="clear" w:color="auto" w:fill="auto"/>
            <w:vAlign w:val="center"/>
          </w:tcPr>
          <w:p w:rsidR="00CB7A51" w:rsidRDefault="00CB7A5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7A51" w:rsidRPr="00CB7A51" w:rsidRDefault="00CB7A51" w:rsidP="001B19D8">
            <w:pPr>
              <w:jc w:val="center"/>
              <w:rPr>
                <w:b/>
                <w:sz w:val="18"/>
                <w:szCs w:val="18"/>
              </w:rPr>
            </w:pPr>
            <w:r w:rsidRPr="00CB7A51">
              <w:rPr>
                <w:b/>
                <w:sz w:val="18"/>
                <w:szCs w:val="18"/>
              </w:rPr>
              <w:t>УВП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7A51" w:rsidRPr="00F06873" w:rsidTr="004654AF">
        <w:tc>
          <w:tcPr>
            <w:tcW w:w="959" w:type="dxa"/>
            <w:shd w:val="clear" w:color="auto" w:fill="auto"/>
            <w:vAlign w:val="center"/>
          </w:tcPr>
          <w:p w:rsidR="00CB7A51" w:rsidRDefault="00CB7A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7A51" w:rsidRPr="00CB7A51" w:rsidRDefault="00CB7A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7A51" w:rsidRPr="00F06873" w:rsidTr="004654AF">
        <w:tc>
          <w:tcPr>
            <w:tcW w:w="959" w:type="dxa"/>
            <w:shd w:val="clear" w:color="auto" w:fill="auto"/>
            <w:vAlign w:val="center"/>
          </w:tcPr>
          <w:p w:rsidR="00CB7A51" w:rsidRDefault="00CB7A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7A51" w:rsidRPr="00CB7A51" w:rsidRDefault="00CB7A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7A51" w:rsidRPr="00F06873" w:rsidTr="004654AF">
        <w:tc>
          <w:tcPr>
            <w:tcW w:w="959" w:type="dxa"/>
            <w:shd w:val="clear" w:color="auto" w:fill="auto"/>
            <w:vAlign w:val="center"/>
          </w:tcPr>
          <w:p w:rsidR="00CB7A51" w:rsidRDefault="00CB7A5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7A51" w:rsidRPr="00CB7A51" w:rsidRDefault="00CB7A51" w:rsidP="001B19D8">
            <w:pPr>
              <w:jc w:val="center"/>
              <w:rPr>
                <w:b/>
                <w:sz w:val="18"/>
                <w:szCs w:val="18"/>
              </w:rPr>
            </w:pPr>
            <w:r w:rsidRPr="00CB7A51">
              <w:rPr>
                <w:b/>
                <w:sz w:val="18"/>
                <w:szCs w:val="18"/>
              </w:rPr>
              <w:t>МОП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7A51" w:rsidRPr="00F06873" w:rsidTr="004654AF">
        <w:tc>
          <w:tcPr>
            <w:tcW w:w="959" w:type="dxa"/>
            <w:shd w:val="clear" w:color="auto" w:fill="auto"/>
            <w:vAlign w:val="center"/>
          </w:tcPr>
          <w:p w:rsidR="00CB7A51" w:rsidRDefault="00CB7A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7A51" w:rsidRPr="00CB7A51" w:rsidRDefault="00CB7A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7A51" w:rsidRPr="00F06873" w:rsidTr="004654AF">
        <w:tc>
          <w:tcPr>
            <w:tcW w:w="959" w:type="dxa"/>
            <w:shd w:val="clear" w:color="auto" w:fill="auto"/>
            <w:vAlign w:val="center"/>
          </w:tcPr>
          <w:p w:rsidR="00CB7A51" w:rsidRDefault="00CB7A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7A51" w:rsidRPr="00CB7A51" w:rsidRDefault="00CB7A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7A51" w:rsidRPr="00F06873" w:rsidTr="004654AF">
        <w:tc>
          <w:tcPr>
            <w:tcW w:w="959" w:type="dxa"/>
            <w:shd w:val="clear" w:color="auto" w:fill="auto"/>
            <w:vAlign w:val="center"/>
          </w:tcPr>
          <w:p w:rsidR="00CB7A51" w:rsidRDefault="00CB7A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7A51" w:rsidRPr="00CB7A51" w:rsidRDefault="00CB7A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7A51" w:rsidRPr="00F06873" w:rsidTr="004654AF">
        <w:tc>
          <w:tcPr>
            <w:tcW w:w="959" w:type="dxa"/>
            <w:shd w:val="clear" w:color="auto" w:fill="auto"/>
            <w:vAlign w:val="center"/>
          </w:tcPr>
          <w:p w:rsidR="00CB7A51" w:rsidRDefault="00CB7A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7A51" w:rsidRPr="00CB7A51" w:rsidRDefault="00CB7A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7A51" w:rsidRPr="00F06873" w:rsidTr="004654AF">
        <w:tc>
          <w:tcPr>
            <w:tcW w:w="959" w:type="dxa"/>
            <w:shd w:val="clear" w:color="auto" w:fill="auto"/>
            <w:vAlign w:val="center"/>
          </w:tcPr>
          <w:p w:rsidR="00CB7A51" w:rsidRDefault="00CB7A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7A51" w:rsidRPr="00CB7A51" w:rsidRDefault="00CB7A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7A51" w:rsidRPr="00F06873" w:rsidTr="004654AF">
        <w:tc>
          <w:tcPr>
            <w:tcW w:w="959" w:type="dxa"/>
            <w:shd w:val="clear" w:color="auto" w:fill="auto"/>
            <w:vAlign w:val="center"/>
          </w:tcPr>
          <w:p w:rsidR="00CB7A51" w:rsidRDefault="00CB7A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7A51" w:rsidRPr="00CB7A51" w:rsidRDefault="00CB7A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7A51" w:rsidRPr="00F06873" w:rsidTr="004654AF">
        <w:tc>
          <w:tcPr>
            <w:tcW w:w="959" w:type="dxa"/>
            <w:shd w:val="clear" w:color="auto" w:fill="auto"/>
            <w:vAlign w:val="center"/>
          </w:tcPr>
          <w:p w:rsidR="00CB7A51" w:rsidRDefault="00CB7A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7A51" w:rsidRPr="00CB7A51" w:rsidRDefault="00CB7A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белья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7A51" w:rsidRDefault="00CB7A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CB7A51">
        <w:rPr>
          <w:rStyle w:val="a9"/>
        </w:rPr>
        <w:t>23.05.2024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B7A51" w:rsidP="009D6532">
            <w:pPr>
              <w:pStyle w:val="aa"/>
            </w:pPr>
            <w:r>
              <w:t>Заведующий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B7A51" w:rsidP="009D6532">
            <w:pPr>
              <w:pStyle w:val="aa"/>
            </w:pPr>
            <w:r>
              <w:t>Самсонова Т.И.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CB7A5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CB7A51" w:rsidRDefault="009D6532" w:rsidP="009D6532">
      <w:r w:rsidRPr="003C5C39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B7A5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B7A51" w:rsidP="009D6532">
            <w:pPr>
              <w:pStyle w:val="aa"/>
            </w:pPr>
            <w:r>
              <w:t>Воспитатель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B7A51" w:rsidP="009D6532">
            <w:pPr>
              <w:pStyle w:val="aa"/>
            </w:pPr>
            <w:proofErr w:type="spellStart"/>
            <w:r>
              <w:t>Горельская</w:t>
            </w:r>
            <w:proofErr w:type="spellEnd"/>
            <w:r>
              <w:t xml:space="preserve"> Н.А.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B7A5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CB7A5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B7A51" w:rsidRPr="00CB7A51" w:rsidTr="00CB7A5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51" w:rsidRPr="00CB7A51" w:rsidRDefault="00CB7A51" w:rsidP="009D6532">
            <w:pPr>
              <w:pStyle w:val="aa"/>
            </w:pPr>
            <w:r>
              <w:t>Воспитатель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B7A51" w:rsidRPr="00CB7A51" w:rsidRDefault="00CB7A5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51" w:rsidRPr="00CB7A51" w:rsidRDefault="00CB7A5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B7A51" w:rsidRPr="00CB7A51" w:rsidRDefault="00CB7A5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51" w:rsidRPr="00CB7A51" w:rsidRDefault="00CB7A51" w:rsidP="009D6532">
            <w:pPr>
              <w:pStyle w:val="aa"/>
            </w:pPr>
            <w:r>
              <w:t>Власова Ж.Ю.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B7A51" w:rsidRPr="00CB7A51" w:rsidRDefault="00CB7A5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51" w:rsidRPr="00CB7A51" w:rsidRDefault="00CB7A51" w:rsidP="009D6532">
            <w:pPr>
              <w:pStyle w:val="aa"/>
            </w:pPr>
          </w:p>
        </w:tc>
      </w:tr>
      <w:tr w:rsidR="00CB7A51" w:rsidRPr="00CB7A51" w:rsidTr="00CB7A5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B7A51" w:rsidRPr="00CB7A51" w:rsidRDefault="00CB7A51" w:rsidP="009D6532">
            <w:pPr>
              <w:pStyle w:val="aa"/>
              <w:rPr>
                <w:vertAlign w:val="superscript"/>
              </w:rPr>
            </w:pPr>
            <w:r w:rsidRPr="00CB7A5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B7A51" w:rsidRPr="00CB7A51" w:rsidRDefault="00CB7A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B7A51" w:rsidRPr="00CB7A51" w:rsidRDefault="00CB7A51" w:rsidP="009D6532">
            <w:pPr>
              <w:pStyle w:val="aa"/>
              <w:rPr>
                <w:vertAlign w:val="superscript"/>
              </w:rPr>
            </w:pPr>
            <w:r w:rsidRPr="00CB7A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B7A51" w:rsidRPr="00CB7A51" w:rsidRDefault="00CB7A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B7A51" w:rsidRPr="00CB7A51" w:rsidRDefault="00CB7A51" w:rsidP="009D6532">
            <w:pPr>
              <w:pStyle w:val="aa"/>
              <w:rPr>
                <w:vertAlign w:val="superscript"/>
              </w:rPr>
            </w:pPr>
            <w:r w:rsidRPr="00CB7A5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B7A51" w:rsidRPr="00CB7A51" w:rsidRDefault="00CB7A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B7A51" w:rsidRPr="00CB7A51" w:rsidRDefault="00CB7A51" w:rsidP="009D6532">
            <w:pPr>
              <w:pStyle w:val="aa"/>
              <w:rPr>
                <w:vertAlign w:val="superscript"/>
              </w:rPr>
            </w:pPr>
            <w:r w:rsidRPr="00CB7A51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CB7A51" w:rsidTr="00CB7A5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B7A51" w:rsidRDefault="00CB7A51" w:rsidP="002743B5">
            <w:pPr>
              <w:pStyle w:val="aa"/>
            </w:pPr>
            <w:r w:rsidRPr="00CB7A51">
              <w:t>1017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B7A51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B7A51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B7A51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B7A51" w:rsidRDefault="00CB7A51" w:rsidP="002743B5">
            <w:pPr>
              <w:pStyle w:val="aa"/>
            </w:pPr>
            <w:proofErr w:type="spellStart"/>
            <w:r w:rsidRPr="00CB7A51">
              <w:t>Яппарова</w:t>
            </w:r>
            <w:proofErr w:type="spellEnd"/>
            <w:r w:rsidRPr="00CB7A51">
              <w:t xml:space="preserve">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B7A51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B7A51" w:rsidRDefault="00CB7A51" w:rsidP="002743B5">
            <w:pPr>
              <w:pStyle w:val="aa"/>
            </w:pPr>
            <w:r>
              <w:t>23.05.2024</w:t>
            </w:r>
          </w:p>
        </w:tc>
      </w:tr>
      <w:tr w:rsidR="002743B5" w:rsidRPr="00CB7A51" w:rsidTr="00CB7A5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CB7A51" w:rsidRDefault="00CB7A51" w:rsidP="002743B5">
            <w:pPr>
              <w:pStyle w:val="aa"/>
              <w:rPr>
                <w:b/>
                <w:vertAlign w:val="superscript"/>
              </w:rPr>
            </w:pPr>
            <w:r w:rsidRPr="00CB7A5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CB7A51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CB7A51" w:rsidRDefault="00CB7A51" w:rsidP="002743B5">
            <w:pPr>
              <w:pStyle w:val="aa"/>
              <w:rPr>
                <w:b/>
                <w:vertAlign w:val="superscript"/>
              </w:rPr>
            </w:pPr>
            <w:r w:rsidRPr="00CB7A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CB7A51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CB7A51" w:rsidRDefault="00CB7A51" w:rsidP="002743B5">
            <w:pPr>
              <w:pStyle w:val="aa"/>
              <w:rPr>
                <w:b/>
                <w:vertAlign w:val="superscript"/>
              </w:rPr>
            </w:pPr>
            <w:r w:rsidRPr="00CB7A5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CB7A51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CB7A51" w:rsidRDefault="00CB7A51" w:rsidP="002743B5">
            <w:pPr>
              <w:pStyle w:val="aa"/>
              <w:rPr>
                <w:vertAlign w:val="superscript"/>
              </w:rPr>
            </w:pPr>
            <w:r w:rsidRPr="00CB7A51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A51" w:rsidRDefault="00CB7A51" w:rsidP="00CB7A51">
      <w:r>
        <w:separator/>
      </w:r>
    </w:p>
  </w:endnote>
  <w:endnote w:type="continuationSeparator" w:id="0">
    <w:p w:rsidR="00CB7A51" w:rsidRDefault="00CB7A51" w:rsidP="00CB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A51" w:rsidRDefault="00CB7A51" w:rsidP="00CB7A51">
      <w:r>
        <w:separator/>
      </w:r>
    </w:p>
  </w:footnote>
  <w:footnote w:type="continuationSeparator" w:id="0">
    <w:p w:rsidR="00CB7A51" w:rsidRDefault="00CB7A51" w:rsidP="00CB7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8"/>
    <w:docVar w:name="att_org_adr" w:val="460052, РОССИЯ, Оренбургская область, Оренбург г., 70 лет ВЛКСМ ул., 6-25"/>
    <w:docVar w:name="att_org_dop" w:val="Общество с ограниченной ответственностью &quot;Центр охраны труда&quot;; 460000, РОССИЯ, Оренбургская область, Оренбург г., Чичерина ул., д. 20_x000d__x000a_Регистрационный номер - 59 от 26.06.2015_x000d__x000a_Экологическая лаборатория ООО &quot;Центр охраны труда&quot; 460000, РОССИЯ, Оренбургская область, Оренбург г., Чичерина ул., д. 20"/>
    <w:docVar w:name="att_org_name" w:val="Общество с ограниченной ответственностью &quot;Центр охраны труда&quot;"/>
    <w:docVar w:name="att_org_reg_date" w:val="26.06.2015"/>
    <w:docVar w:name="att_org_reg_num" w:val="59"/>
    <w:docVar w:name="boss_fio" w:val="Андрейчева Екатерина Константиновна"/>
    <w:docVar w:name="ceh_info" w:val="Муниципальное бюджетное дошкольное образовательное учреждение Детский сад общеразвивающего вида с приоритетным направлением социально-личностного развития воспитанников &quot;Скворушка&quot; п.Аэропорт Оренбургского района Оренбургской области"/>
    <w:docVar w:name="close_doc_flag" w:val="0"/>
    <w:docVar w:name="doc_name" w:val="Документ8"/>
    <w:docVar w:name="doc_type" w:val="5"/>
    <w:docVar w:name="fill_date" w:val="23.05.2024"/>
    <w:docVar w:name="org_guid" w:val="3C6229B20C0542BDB061C48E782C3A73"/>
    <w:docVar w:name="org_id" w:val="90"/>
    <w:docVar w:name="org_name" w:val="     "/>
    <w:docVar w:name="pers_guids" w:val="F4035397D8634EB9BB814CBACF30CF23@115-210-561 97"/>
    <w:docVar w:name="pers_snils" w:val="F4035397D8634EB9BB814CBACF30CF23@115-210-561 97"/>
    <w:docVar w:name="podr_id" w:val="org_90"/>
    <w:docVar w:name="pred_dolg" w:val="Заведующий"/>
    <w:docVar w:name="pred_fio" w:val="Самсонова Т.И."/>
    <w:docVar w:name="rbtd_name" w:val="Муниципальное бюджетное дошкольное образовательное учреждение Детский сад общеразвивающего вида с приоритетным направлением социально-личностного развития воспитанников &quot;Скворушка&quot; п.Аэропорт Оренбургского района Оренбургской области"/>
    <w:docVar w:name="step_test" w:val="6"/>
    <w:docVar w:name="sv_docs" w:val="1"/>
  </w:docVars>
  <w:rsids>
    <w:rsidRoot w:val="00CB7A51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B7A51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B7A5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B7A51"/>
    <w:rPr>
      <w:sz w:val="24"/>
    </w:rPr>
  </w:style>
  <w:style w:type="paragraph" w:styleId="ad">
    <w:name w:val="footer"/>
    <w:basedOn w:val="a"/>
    <w:link w:val="ae"/>
    <w:rsid w:val="00CB7A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B7A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638</Words>
  <Characters>2897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</dc:creator>
  <cp:keywords/>
  <dc:description/>
  <cp:lastModifiedBy>User</cp:lastModifiedBy>
  <cp:revision>1</cp:revision>
  <dcterms:created xsi:type="dcterms:W3CDTF">2024-05-27T10:40:00Z</dcterms:created>
  <dcterms:modified xsi:type="dcterms:W3CDTF">2024-05-27T10:41:00Z</dcterms:modified>
</cp:coreProperties>
</file>