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5D4F7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D4F71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5D4F71" w:rsidRPr="005D4F71">
        <w:rPr>
          <w:rStyle w:val="a9"/>
        </w:rPr>
        <w:t xml:space="preserve"> Муниципальное бюджетное дошкольное образовательное учреждение Детский сад общеразвивающего вида с при</w:t>
      </w:r>
      <w:r w:rsidR="005D4F71" w:rsidRPr="005D4F71">
        <w:rPr>
          <w:rStyle w:val="a9"/>
        </w:rPr>
        <w:t>о</w:t>
      </w:r>
      <w:r w:rsidR="005D4F71" w:rsidRPr="005D4F71">
        <w:rPr>
          <w:rStyle w:val="a9"/>
        </w:rPr>
        <w:t xml:space="preserve">ритетным направлением социально-личностного развития воспитанников "Скворушка" </w:t>
      </w:r>
      <w:proofErr w:type="spellStart"/>
      <w:r w:rsidR="005D4F71" w:rsidRPr="005D4F71">
        <w:rPr>
          <w:rStyle w:val="a9"/>
        </w:rPr>
        <w:t>п</w:t>
      </w:r>
      <w:proofErr w:type="gramStart"/>
      <w:r w:rsidR="005D4F71" w:rsidRPr="005D4F71">
        <w:rPr>
          <w:rStyle w:val="a9"/>
        </w:rPr>
        <w:t>.А</w:t>
      </w:r>
      <w:proofErr w:type="gramEnd"/>
      <w:r w:rsidR="005D4F71" w:rsidRPr="005D4F71">
        <w:rPr>
          <w:rStyle w:val="a9"/>
        </w:rPr>
        <w:t>эропорт</w:t>
      </w:r>
      <w:proofErr w:type="spellEnd"/>
      <w:r w:rsidR="005D4F71" w:rsidRPr="005D4F71">
        <w:rPr>
          <w:rStyle w:val="a9"/>
        </w:rPr>
        <w:t xml:space="preserve"> Оренбургского района Оренбургской области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АУП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5D4F71" w:rsidRPr="00063DF1" w:rsidRDefault="005D4F7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1. Заведующий детским садом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Педагогический состав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2. Воспитатель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3. Воспитатель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УВП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4. Помощник воспитателя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5. Помощник воспитателя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МОП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6. Заведующий хозяйством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7. Повар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8. Шеф-повар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9. Кухонный рабочий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10. Сторож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11. Сторож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  <w:tr w:rsidR="005D4F71" w:rsidRPr="00AF49A3" w:rsidTr="004C24AF">
        <w:trPr>
          <w:jc w:val="center"/>
        </w:trPr>
        <w:tc>
          <w:tcPr>
            <w:tcW w:w="3049" w:type="dxa"/>
            <w:vAlign w:val="center"/>
          </w:tcPr>
          <w:p w:rsidR="005D4F71" w:rsidRPr="005D4F71" w:rsidRDefault="005D4F71" w:rsidP="005D4F71">
            <w:pPr>
              <w:pStyle w:val="aa"/>
              <w:jc w:val="left"/>
            </w:pPr>
            <w:r>
              <w:t>12. Машинист по стирке белья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5D4F71" w:rsidRPr="00063DF1" w:rsidRDefault="005D4F71" w:rsidP="00DB70BA">
            <w:pPr>
              <w:pStyle w:val="aa"/>
            </w:pPr>
          </w:p>
        </w:tc>
      </w:tr>
    </w:tbl>
    <w:p w:rsidR="00DB70BA" w:rsidRDefault="00DB70BA" w:rsidP="00DB70BA"/>
    <w:p w:rsidR="00DB70BA" w:rsidRPr="005D4F71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5D4F71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5D4F71">
        <w:rPr>
          <w:rStyle w:val="a9"/>
        </w:rPr>
        <w:t>23.05.2024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Default="005D4F71" w:rsidP="009A1326">
      <w:pPr>
        <w:rPr>
          <w:sz w:val="18"/>
          <w:szCs w:val="18"/>
        </w:rPr>
      </w:pPr>
    </w:p>
    <w:p w:rsidR="005D4F71" w:rsidRPr="005D4F71" w:rsidRDefault="005D4F71" w:rsidP="009A1326">
      <w:pPr>
        <w:rPr>
          <w:sz w:val="18"/>
          <w:szCs w:val="18"/>
        </w:rPr>
      </w:pPr>
      <w:bookmarkStart w:id="1" w:name="_GoBack"/>
      <w:bookmarkEnd w:id="1"/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4F71" w:rsidP="009D6532">
            <w:pPr>
              <w:pStyle w:val="aa"/>
            </w:pPr>
            <w:r>
              <w:t>Заведующий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4F71" w:rsidP="009D6532">
            <w:pPr>
              <w:pStyle w:val="aa"/>
            </w:pPr>
            <w:r>
              <w:t>Самсонова Т.И.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D4F7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5D4F71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D4F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4F71" w:rsidP="009D6532">
            <w:pPr>
              <w:pStyle w:val="aa"/>
            </w:pPr>
            <w:r>
              <w:t>Воспитатель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4F71" w:rsidP="009D6532">
            <w:pPr>
              <w:pStyle w:val="aa"/>
            </w:pPr>
            <w:proofErr w:type="spellStart"/>
            <w:r>
              <w:t>Горельская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D4F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D4F7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D4F71" w:rsidRPr="005D4F71" w:rsidTr="005D4F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F71" w:rsidRPr="005D4F71" w:rsidRDefault="005D4F71" w:rsidP="009D6532">
            <w:pPr>
              <w:pStyle w:val="aa"/>
            </w:pPr>
            <w:r>
              <w:t>Воспитатель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4F71" w:rsidRPr="005D4F71" w:rsidRDefault="005D4F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F71" w:rsidRPr="005D4F71" w:rsidRDefault="005D4F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4F71" w:rsidRPr="005D4F71" w:rsidRDefault="005D4F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F71" w:rsidRPr="005D4F71" w:rsidRDefault="005D4F71" w:rsidP="009D6532">
            <w:pPr>
              <w:pStyle w:val="aa"/>
            </w:pPr>
            <w:r>
              <w:t>Власова Ж.Ю.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4F71" w:rsidRPr="005D4F71" w:rsidRDefault="005D4F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F71" w:rsidRPr="005D4F71" w:rsidRDefault="005D4F71" w:rsidP="009D6532">
            <w:pPr>
              <w:pStyle w:val="aa"/>
            </w:pPr>
          </w:p>
        </w:tc>
      </w:tr>
      <w:tr w:rsidR="005D4F71" w:rsidRPr="005D4F71" w:rsidTr="005D4F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4F71" w:rsidRPr="005D4F71" w:rsidRDefault="005D4F71" w:rsidP="009D6532">
            <w:pPr>
              <w:pStyle w:val="aa"/>
              <w:rPr>
                <w:vertAlign w:val="superscript"/>
              </w:rPr>
            </w:pPr>
            <w:r w:rsidRPr="005D4F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4F71" w:rsidRPr="005D4F71" w:rsidRDefault="005D4F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4F71" w:rsidRPr="005D4F71" w:rsidRDefault="005D4F71" w:rsidP="009D6532">
            <w:pPr>
              <w:pStyle w:val="aa"/>
              <w:rPr>
                <w:vertAlign w:val="superscript"/>
              </w:rPr>
            </w:pPr>
            <w:r w:rsidRPr="005D4F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4F71" w:rsidRPr="005D4F71" w:rsidRDefault="005D4F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4F71" w:rsidRPr="005D4F71" w:rsidRDefault="005D4F71" w:rsidP="009D6532">
            <w:pPr>
              <w:pStyle w:val="aa"/>
              <w:rPr>
                <w:vertAlign w:val="superscript"/>
              </w:rPr>
            </w:pPr>
            <w:r w:rsidRPr="005D4F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4F71" w:rsidRPr="005D4F71" w:rsidRDefault="005D4F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4F71" w:rsidRPr="005D4F71" w:rsidRDefault="005D4F71" w:rsidP="009D6532">
            <w:pPr>
              <w:pStyle w:val="aa"/>
              <w:rPr>
                <w:vertAlign w:val="superscript"/>
              </w:rPr>
            </w:pPr>
            <w:r w:rsidRPr="005D4F7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D4F71" w:rsidTr="005D4F7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D4F71" w:rsidRDefault="005D4F71" w:rsidP="00C45714">
            <w:pPr>
              <w:pStyle w:val="aa"/>
            </w:pPr>
            <w:r w:rsidRPr="005D4F71">
              <w:t>1017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D4F7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D4F7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D4F7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D4F71" w:rsidRDefault="005D4F71" w:rsidP="00C45714">
            <w:pPr>
              <w:pStyle w:val="aa"/>
            </w:pPr>
            <w:proofErr w:type="spellStart"/>
            <w:r w:rsidRPr="005D4F71">
              <w:t>Яппарова</w:t>
            </w:r>
            <w:proofErr w:type="spellEnd"/>
            <w:r w:rsidRPr="005D4F71">
              <w:t xml:space="preserve">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D4F7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D4F71" w:rsidRDefault="005D4F71" w:rsidP="00C45714">
            <w:pPr>
              <w:pStyle w:val="aa"/>
            </w:pPr>
            <w:r>
              <w:t>23.05.2024</w:t>
            </w:r>
          </w:p>
        </w:tc>
      </w:tr>
      <w:tr w:rsidR="00C45714" w:rsidRPr="005D4F71" w:rsidTr="005D4F7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D4F71" w:rsidRDefault="005D4F71" w:rsidP="00C45714">
            <w:pPr>
              <w:pStyle w:val="aa"/>
              <w:rPr>
                <w:b/>
                <w:vertAlign w:val="superscript"/>
              </w:rPr>
            </w:pPr>
            <w:r w:rsidRPr="005D4F7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D4F7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D4F71" w:rsidRDefault="005D4F71" w:rsidP="00C45714">
            <w:pPr>
              <w:pStyle w:val="aa"/>
              <w:rPr>
                <w:b/>
                <w:vertAlign w:val="superscript"/>
              </w:rPr>
            </w:pPr>
            <w:r w:rsidRPr="005D4F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D4F7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D4F71" w:rsidRDefault="005D4F71" w:rsidP="00C45714">
            <w:pPr>
              <w:pStyle w:val="aa"/>
              <w:rPr>
                <w:b/>
                <w:vertAlign w:val="superscript"/>
              </w:rPr>
            </w:pPr>
            <w:r w:rsidRPr="005D4F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D4F7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D4F71" w:rsidRDefault="005D4F71" w:rsidP="00C45714">
            <w:pPr>
              <w:pStyle w:val="aa"/>
              <w:rPr>
                <w:vertAlign w:val="superscript"/>
              </w:rPr>
            </w:pPr>
            <w:r w:rsidRPr="005D4F7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71" w:rsidRDefault="005D4F71" w:rsidP="005D4F71">
      <w:r>
        <w:separator/>
      </w:r>
    </w:p>
  </w:endnote>
  <w:endnote w:type="continuationSeparator" w:id="0">
    <w:p w:rsidR="005D4F71" w:rsidRDefault="005D4F71" w:rsidP="005D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71" w:rsidRDefault="005D4F71" w:rsidP="005D4F71">
      <w:r>
        <w:separator/>
      </w:r>
    </w:p>
  </w:footnote>
  <w:footnote w:type="continuationSeparator" w:id="0">
    <w:p w:rsidR="005D4F71" w:rsidRDefault="005D4F71" w:rsidP="005D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Андрейчева Екатерина Константиновна"/>
    <w:docVar w:name="ceh_info" w:val=" Муниципальное бюджетное дошкольное образовательное учреждение Детский сад общеразвивающего вида с приоритетным направлением социально-личностного развития воспитанников &quot;Скворушка&quot; п.Аэропорт Оренбургского района Оренбургской области "/>
    <w:docVar w:name="close_doc_flag" w:val="0"/>
    <w:docVar w:name="doc_type" w:val="6"/>
    <w:docVar w:name="fill_date" w:val="23.05.2024"/>
    <w:docVar w:name="org_guid" w:val="3C6229B20C0542BDB061C48E782C3A73"/>
    <w:docVar w:name="org_id" w:val="90"/>
    <w:docVar w:name="org_name" w:val="     "/>
    <w:docVar w:name="pers_guids" w:val="F4035397D8634EB9BB814CBACF30CF23@115-210-561 97"/>
    <w:docVar w:name="pers_snils" w:val="F4035397D8634EB9BB814CBACF30CF23@115-210-561 97"/>
    <w:docVar w:name="podr_id" w:val="org_90"/>
    <w:docVar w:name="pred_dolg" w:val="Заведующий"/>
    <w:docVar w:name="pred_fio" w:val="Самсонова Т.И."/>
    <w:docVar w:name="rbtd_name" w:val="Муниципальное бюджетное дошкольное образовательное учреждение Детский сад общеразвивающего вида с приоритетным направлением социально-личностного развития воспитанников &quot;Скворушка&quot; п.Аэропорт Оренбургского района Оренбургской области"/>
    <w:docVar w:name="sv_docs" w:val="1"/>
  </w:docVars>
  <w:rsids>
    <w:rsidRoot w:val="005D4F71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4F71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D4F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D4F71"/>
    <w:rPr>
      <w:sz w:val="24"/>
    </w:rPr>
  </w:style>
  <w:style w:type="paragraph" w:styleId="ad">
    <w:name w:val="footer"/>
    <w:basedOn w:val="a"/>
    <w:link w:val="ae"/>
    <w:rsid w:val="005D4F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D4F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158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1</cp:revision>
  <dcterms:created xsi:type="dcterms:W3CDTF">2024-05-27T10:41:00Z</dcterms:created>
  <dcterms:modified xsi:type="dcterms:W3CDTF">2024-05-27T10:42:00Z</dcterms:modified>
</cp:coreProperties>
</file>